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767F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中国开封第42届菊花文化节“汴梁花事”系列主题创意征集报名表</w:t>
      </w:r>
    </w:p>
    <w:tbl>
      <w:tblPr>
        <w:tblStyle w:val="3"/>
        <w:tblW w:w="85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968"/>
        <w:gridCol w:w="4729"/>
      </w:tblGrid>
      <w:tr w14:paraId="215C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1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应征者类别</w:t>
            </w:r>
          </w:p>
          <w:p w14:paraId="0377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（在□内打√）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E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个人□</w:t>
            </w:r>
          </w:p>
        </w:tc>
        <w:tc>
          <w:tcPr>
            <w:tcW w:w="4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组织□</w:t>
            </w:r>
          </w:p>
        </w:tc>
      </w:tr>
      <w:tr w14:paraId="7E7B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8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相关信息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F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姓名/组织名称</w:t>
            </w:r>
          </w:p>
        </w:tc>
        <w:tc>
          <w:tcPr>
            <w:tcW w:w="4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A064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CE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5F2F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F8CFF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C4D3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DF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3BC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74A8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948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53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C666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0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简介/组织介绍</w:t>
            </w:r>
          </w:p>
        </w:tc>
        <w:tc>
          <w:tcPr>
            <w:tcW w:w="4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A8AF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E8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8606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1947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C21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56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C58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FC64E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2924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B0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ADD3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B5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5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7C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A4AFD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CDEDE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9B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D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27B338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B874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36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C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D79D2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5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联系人及电话</w:t>
            </w:r>
          </w:p>
        </w:tc>
        <w:tc>
          <w:tcPr>
            <w:tcW w:w="4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66B3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F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8E4BC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9771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36B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3A2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D3305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B5067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F23A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8A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9ABF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7A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创作理念</w:t>
            </w:r>
          </w:p>
        </w:tc>
        <w:tc>
          <w:tcPr>
            <w:tcW w:w="4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76E1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030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562CE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A838A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E3F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5F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FE7D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FD833D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00C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A77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04EE6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CE7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5EFA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10D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00F56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A4C43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6446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B9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12DBF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6DE8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AC94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08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FFFF0">
            <w:pPr>
              <w:jc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D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身份证/有效证件复印件</w:t>
            </w:r>
          </w:p>
        </w:tc>
        <w:tc>
          <w:tcPr>
            <w:tcW w:w="4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6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（图片）</w:t>
            </w:r>
          </w:p>
        </w:tc>
      </w:tr>
      <w:tr w14:paraId="37928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13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AE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79D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9F9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1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93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796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C7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4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B3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F1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ED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AA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C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89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B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0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C8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68D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1DB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D1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0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808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FC8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7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FB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6DF0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D7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B4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5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9C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1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B3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7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54D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CE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2F7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7A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21F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096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F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2C6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6AE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3E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D0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AF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78B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54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1A5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793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702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6B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F3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8B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189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75A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68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B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2E37B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355EF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03377"/>
    <w:rsid w:val="1DA03377"/>
    <w:rsid w:val="6CFF80B4"/>
    <w:rsid w:val="9BED425F"/>
    <w:rsid w:val="AFE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567;&#36132;\Desktop\&#25253;&#21517;&#3492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报名表.dotx</Template>
  <Pages>1</Pages>
  <Words>94</Words>
  <Characters>95</Characters>
  <Lines>0</Lines>
  <Paragraphs>0</Paragraphs>
  <TotalTime>1</TotalTime>
  <ScaleCrop>false</ScaleCrop>
  <LinksUpToDate>false</LinksUpToDate>
  <CharactersWithSpaces>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2024-07-11T02:17:00Z</dcterms:created>
  <dc:creator>小贤</dc:creator>
  <cp:lastModifiedBy>小贤</cp:lastModifiedBy>
  <dcterms:modified xsi:type="dcterms:W3CDTF">2024-07-11T02:17:55Z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506CA697A5CC40A99EB2DB54B2021AC8_11</vt:lpwstr>
  </property>
</Properties>
</file>